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2" w:rsidRDefault="001D2B6A">
      <w:pPr>
        <w:pStyle w:val="Standard"/>
        <w:spacing w:after="0" w:line="240" w:lineRule="auto"/>
        <w:ind w:left="120"/>
        <w:sectPr w:rsidR="00085392">
          <w:pgSz w:w="11906" w:h="16383"/>
          <w:pgMar w:top="1440" w:right="1440" w:bottom="1440" w:left="1440" w:header="720" w:footer="720" w:gutter="0"/>
          <w:cols w:space="720"/>
        </w:sectPr>
      </w:pPr>
      <w:bookmarkStart w:id="0" w:name="block-4034639"/>
      <w:bookmarkStart w:id="1" w:name="block-40346391"/>
      <w:bookmarkStart w:id="2" w:name="_GoBack"/>
      <w:bookmarkEnd w:id="0"/>
      <w:bookmarkEnd w:id="1"/>
      <w:bookmarkEnd w:id="2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51907" cy="8543934"/>
            <wp:effectExtent l="0" t="0" r="0" b="951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907" cy="85439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5392" w:rsidRPr="001D2B6A" w:rsidRDefault="001D2B6A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ины, изучающей закономерности протекания и возможности автоматизации информационных процессов в различных системах;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нформатики и информационной деятельности.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тематических раздела.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ервисов, информационную безопасность.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ющих элементов изучаемой предметной области;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ипичных связей с другими областями знания.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в современном обществе;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остей, проверять на достоверность и обобщать информацию;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еского, медицинского и физиологического контекстов информационных технологий;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нформации;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елю), в 11 классе – 33 часа (1 час в неделю).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  <w:sectPr w:rsidR="00085392" w:rsidRPr="001D2B6A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4" w:name="block-4034645"/>
      <w:bookmarkStart w:id="5" w:name="block-40346451"/>
      <w:bookmarkEnd w:id="4"/>
      <w:bookmarkEnd w:id="5"/>
    </w:p>
    <w:p w:rsidR="00085392" w:rsidRPr="001D2B6A" w:rsidRDefault="001D2B6A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Pr="001D2B6A" w:rsidRDefault="001D2B6A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 техники безопасности и гигиены при работе с компьютерами и другими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компонентами цифрового окружения.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перкомпьютеры. Микроконтроллеры. Роботизированные производства.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рировании. Инсталляция и деинсталляция программного обеспечения.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раммы для решения типовых задач по выбранной специализации. Системы автоматизированного проектирования.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Теоретические основы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информатики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ность содержательного (вероятностного) подхода к измерению информации, определение бита с позиции содержания сообщения.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ой записи числа: количество цифр в записи, признак делимости числа на основание системы счисления. Алгоритм перевода целого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-ичной дроби в десятичную. Алгоритм перевода целого чис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пьютера.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изображений. Оценка информационного объёма растрового графического изображения при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заданном разрешении и глубине кодирования цвета.</w:t>
      </w:r>
    </w:p>
    <w:p w:rsidR="00085392" w:rsidRPr="001D2B6A" w:rsidRDefault="001D2B6A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ыражений. Логические операции и операции над множествами.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ат. Правила цитирования источников и оформления библиографических ссылок. Оформление списка литературы.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ский редактор. Обработка графических объектов. Растровая и векторная графика. Форматы графических файлов.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для разработки презентаций проектных работ.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pageBreakBefore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ет. Система доменных имён.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архива информации. Резервное копирование. Парольная защита архива.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моделирования. Соответствие модели моделируемому объекту или процессу. Формализация прикладных задач.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Графы. Осно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граммирование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решения задач на компьютере. Язык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овки.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работки символьных строк.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имер, метод пузырька, метод выбора, сортировка вставками). Подпрограммы.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ольшего и наименьшего значений диапазона.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Численное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ешение уравнений с помощью подбора параметра.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писей. Запросы на выборку данных. Запросы с параметрами. Вычисляемые поля в запросах.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85392" w:rsidRDefault="001D2B6A">
      <w:pPr>
        <w:pStyle w:val="Standard"/>
        <w:spacing w:after="0" w:line="240" w:lineRule="auto"/>
        <w:ind w:firstLine="600"/>
        <w:jc w:val="both"/>
        <w:sectPr w:rsidR="00085392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екта в робототехнике. Интернет вещей. Перспективы развития компьютерных интеллектуальных систем.</w:t>
      </w:r>
      <w:bookmarkStart w:id="7" w:name="block-4034641"/>
      <w:bookmarkStart w:id="8" w:name="block-40346411"/>
      <w:bookmarkEnd w:id="7"/>
      <w:bookmarkEnd w:id="8"/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иях, понимание значения информатики как науки в жизни современного общества;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ориентируясь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морально-нравственные нормы и ценности, в том числе в сети Интернет;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в том числе основанные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 использовании информационных технологий;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нных и коммуникационных технологий;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планы;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 экологического воспитания: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технологий;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саморегулирования, включающего самоконтроль, умение принимать ответственность за своё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поведение, способность адаптироваться к эмоциональным изменениям и проявлять гибкость, быть открытым новому;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социальных навыков, включающих способность выстраивать отношения с другими людьми, заботиться,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и разрешать конфликты.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ельно формулировать и актуализировать проблему, рассматривать её всесторонне;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ономерности и противоречия в рассматриваемых явлениях;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дствий деятельности;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креативное мышление при решении жизненных проблем.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бственные задачи в образовательной деятельности и жизненных ситуациях;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решения;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целенаправленный поиск переноса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 и способов действия в профессиональную среду;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решения, ставить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проблемы и задачи, допускающие альтернативные решения.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едставления;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ормам;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информационной безопасности;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и, организовывать и координировать действия по её достижению: составлять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и каждого участника команды в общий результат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разработанным критериям;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тавлять план решения проблемы с учётом имеющихся ресурсов, собственных возможностей и предпочтений;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енность за решение;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ективы в деятельность, оценивать соответствие результатов целям;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верного решения;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аргументы других при анализе результатов деятельности;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ный эффект», «информационная система», «система управления»;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лучения и направления использования;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ами программного обеспечения для решения учебных задач по выбранной специализации;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программ, баз данных и материалов, размещённых в сети Интернет;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ания логических выражений, используя законы алгебры логики;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инф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угр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уть во взвешенном графе и количество путей между вершинами ориентированного ациклического графа;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реализовывать на выбранном для изучения языке прог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удовлетворяющих заданному условию), сортировку элементов массива;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85392" w:rsidRDefault="001D2B6A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авлять результаты моделирования в наглядном виде;</w:t>
      </w:r>
    </w:p>
    <w:p w:rsidR="00085392" w:rsidRDefault="001D2B6A">
      <w:pPr>
        <w:pStyle w:val="Standard"/>
        <w:spacing w:after="0" w:line="240" w:lineRule="auto"/>
        <w:ind w:firstLine="600"/>
        <w:jc w:val="both"/>
        <w:sectPr w:rsidR="00085392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9" w:name="block-4034644"/>
      <w:bookmarkStart w:id="10" w:name="block-40346441"/>
      <w:bookmarkEnd w:id="9"/>
      <w:bookmarkEnd w:id="10"/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47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2393"/>
        <w:gridCol w:w="1066"/>
        <w:gridCol w:w="1839"/>
        <w:gridCol w:w="1979"/>
        <w:gridCol w:w="1980"/>
        <w:gridCol w:w="1979"/>
        <w:gridCol w:w="2688"/>
        <w:gridCol w:w="40"/>
      </w:tblGrid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 и тем программы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виды деятельности</w:t>
            </w:r>
          </w:p>
          <w:p w:rsidR="00085392" w:rsidRDefault="001D2B6A"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/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/>
        </w:tc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/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аппаратное и программное обеспечение, файловая система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0" w:right="131" w:firstLine="13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техники безопасности и гигиены при работе с компьютерами. Принципы работы компьютера. Основные тенденции развития компьютерных технологий. </w:t>
            </w:r>
          </w:p>
          <w:p w:rsidR="00085392" w:rsidRDefault="001D2B6A">
            <w:pPr>
              <w:pStyle w:val="Standard"/>
              <w:spacing w:after="0" w:line="240" w:lineRule="auto"/>
              <w:ind w:left="130" w:right="12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Файловая система.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lang w:val="ru-RU"/>
              </w:rPr>
              <w:t xml:space="preserve">Знать правила техники </w:t>
            </w:r>
            <w:r>
              <w:rPr>
                <w:lang w:val="ru-RU"/>
              </w:rPr>
              <w:t xml:space="preserve">безопасности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гигиены при работе с компьютерами, принципы работы компьютера и основные тенденции развития компьютерных технологий. Знать понятие программного обеспечение и его виды. Знать понятие файловой системы. Уметь организовывать поиск в файловой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теме, хранение данных с использованием Интернет-сервисов и облачных технологий.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Фано. Подходы к измерению информации.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Знать понятие информации, двоичного кодирования, виды кодов. Различать подходы к измерению информации и уметь решать задачи.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right="129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компьютера.</w:t>
            </w:r>
          </w:p>
          <w:p w:rsidR="00085392" w:rsidRDefault="001D2B6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Кодирование текстов.</w:t>
            </w:r>
          </w:p>
          <w:p w:rsidR="00085392" w:rsidRDefault="001D2B6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изображений. Кодирование звука.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Знать</w:t>
            </w:r>
            <w:r>
              <w:rPr>
                <w:lang w:val="ru-RU"/>
              </w:rPr>
              <w:t xml:space="preserve"> , как представляются числа в памяти компьютера. Знать основные кодировки текстов. Знать, как </w:t>
            </w:r>
            <w:r>
              <w:rPr>
                <w:lang w:val="ru-RU"/>
              </w:rPr>
              <w:lastRenderedPageBreak/>
              <w:t>кодируется изображение и звук. Уметь решать задачи на определение объёма текстовых, графических и звуковых данных.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0" w:right="12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Алгебра логики. Высказывания. Логические операции. </w:t>
            </w:r>
          </w:p>
          <w:p w:rsidR="00085392" w:rsidRDefault="001D2B6A">
            <w:pPr>
              <w:pStyle w:val="Standard"/>
              <w:spacing w:after="0" w:line="240" w:lineRule="auto"/>
              <w:ind w:left="130" w:right="12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</w:t>
            </w:r>
          </w:p>
          <w:p w:rsidR="00085392" w:rsidRDefault="001D2B6A">
            <w:pPr>
              <w:pStyle w:val="Standard"/>
              <w:spacing w:after="0" w:line="240" w:lineRule="auto"/>
              <w:ind w:left="130" w:right="12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Таблицы истинности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логических операций и логических выражений. </w:t>
            </w:r>
          </w:p>
          <w:p w:rsidR="00085392" w:rsidRDefault="001D2B6A">
            <w:pPr>
              <w:pStyle w:val="Standard"/>
              <w:spacing w:after="0" w:line="240" w:lineRule="auto"/>
              <w:ind w:left="130" w:right="129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логического выражения с данной таблицей истинности. Логические элементы компьютера. 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0" w:right="129"/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Знать понятие алгебры логики, высказывания, логических операций. Уметь строить таблицы истинности логических выраж</w:t>
            </w:r>
            <w:r>
              <w:rPr>
                <w:lang w:val="ru-RU"/>
              </w:rPr>
              <w:t>ений и записывать логическое выражение по заданной таблице истинности. Знать логические элементы компьютера и уметь строить логические схемы.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Текстовый процессор. Редактирование и форматирование.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Облачные сервисы. Коллективная работа с документом. Деловая переписка. </w:t>
            </w:r>
          </w:p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Графический редактор. Обработка графических объектов. Растровая и векторная графика. </w:t>
            </w:r>
          </w:p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Мультимедиа. Компьютерные презентации. 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Знать понятие текстового процессора. Уметь редактировать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форматировать текст. Проверять орфографию. Уметь пользоваться средствами поиска и автозамены в текстовом процессоре,  использованть стили, оформлять список литературы, осуществлять  коллективную работа с документом. </w:t>
            </w:r>
          </w:p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Знать понятие  растровой и векторной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графики. Уметь обрабатывать изображения и звук с использованием интернет-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приложений. Уметь создавать презентации с использованием</w:t>
            </w:r>
          </w:p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мультимедийных онлайн-сервисов.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0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1D2B6A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4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640"/>
        <w:gridCol w:w="1408"/>
        <w:gridCol w:w="2441"/>
        <w:gridCol w:w="1959"/>
        <w:gridCol w:w="1560"/>
        <w:gridCol w:w="1842"/>
        <w:gridCol w:w="1843"/>
      </w:tblGrid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виды деятельности</w:t>
            </w:r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/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/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91" w:right="13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</w:t>
            </w:r>
          </w:p>
          <w:p w:rsidR="00085392" w:rsidRDefault="001D2B6A">
            <w:pPr>
              <w:pStyle w:val="Standard"/>
              <w:spacing w:after="0" w:line="240" w:lineRule="auto"/>
              <w:ind w:left="134" w:right="13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Веб-сайт. Веб-страница. Разработка интернет-приложений Виды деятельности в сети Интернет. Сервисы Интернета. 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ационные системы.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Знать принципы построения и аппаратные компоненты компьютерных сетей, сетевые протоколы. Знать понятие сети Интернет, </w:t>
            </w:r>
          </w:p>
          <w:p w:rsidR="00085392" w:rsidRDefault="001D2B6A">
            <w:pPr>
              <w:pStyle w:val="Standard"/>
              <w:spacing w:after="0" w:line="240" w:lineRule="auto"/>
              <w:ind w:left="13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веб-сайта и веб-страницы. Уметь разрабатывать сайты с помощью интернет-приложений, организовывать сетевое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хранение данных.</w:t>
            </w:r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основные сервисы сети Интернет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техногенные и экономические угрозы, связанные с использованием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о-коммуникационных технологий, общие проблемы защиты информации и информационной безопасности.   Знать и уметь применять редства защиты информации в компьютерах, компьютерных сетях и автоматизированных информационных системах. Владеть знаниями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правовом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беспечении информационной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информатики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4" w:right="13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Соответствие модели моделируемому объекту или процессу. Формализация прикладных задач.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3" w:right="12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Знать понятие модели и процесса моделирования. Уметь проводить строить информационные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алгоритма. Работа с базовыми алгоритмами.</w:t>
            </w:r>
          </w:p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решения задач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компьютере. Язык программирования.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Знать понятие алгоритма. Уметь определять возможные результаты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простейших алгоритмов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:rsidR="00085392" w:rsidRDefault="001D2B6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Знать этапы решения задач на компьютере. Использовать язык  программирования Паскаль, для записи алгоритмов.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4" w:right="13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таблиц.</w:t>
            </w:r>
          </w:p>
          <w:p w:rsidR="00085392" w:rsidRDefault="001D2B6A">
            <w:pPr>
              <w:pStyle w:val="Standard"/>
              <w:spacing w:after="0" w:line="240" w:lineRule="auto"/>
              <w:ind w:left="134" w:right="13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математические модели. </w:t>
            </w:r>
          </w:p>
          <w:p w:rsidR="00085392" w:rsidRDefault="00085392">
            <w:pPr>
              <w:pStyle w:val="Standard"/>
              <w:spacing w:after="0" w:line="240" w:lineRule="auto"/>
              <w:ind w:left="134" w:right="130"/>
              <w:jc w:val="both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3" w:right="1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Уметь выполнять вычисления в электронных таблицах, строить компьютерно-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математические модели, тестировать их, проводить компьютерный эксперимент и анализ результатов. </w:t>
            </w:r>
          </w:p>
          <w:p w:rsidR="00085392" w:rsidRDefault="00085392">
            <w:pPr>
              <w:pStyle w:val="Standard"/>
              <w:spacing w:after="0" w:line="240" w:lineRule="auto"/>
              <w:ind w:firstLine="600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Табличные (реляционные) базы данных. Данных, создание, заполнение,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анализ.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spacing w:after="0" w:line="240" w:lineRule="auto"/>
              <w:ind w:left="133" w:right="12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понятие реляционной  базы данных. Уметь создавать, заполнять базы данных, осуществлять  поиск, сортировка и фильтрация записей, делать Запросы на выборку данных. Запросы с параметрами. Вычисляемые поля в запросах.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искусственного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искусственно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 интеллекта. Сервисы машинного перевода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распознавания устной речи. Идентификация и поиск изображений, распознавание лиц. Самообучающиеся системы.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Знать понятие искусственного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интеллекта, сервисы машинного перевода и распознавания устной речи и уметь применять. Знать  Самообучающейся системы.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1D2B6A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</w:t>
      </w:r>
      <w:r>
        <w:rPr>
          <w:rFonts w:ascii="Times New Roman" w:hAnsi="Times New Roman"/>
          <w:b/>
          <w:color w:val="000000"/>
          <w:sz w:val="24"/>
          <w:szCs w:val="24"/>
        </w:rPr>
        <w:t>ПЛАНИРОВАНИЕ</w:t>
      </w:r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38"/>
        <w:gridCol w:w="2693"/>
        <w:gridCol w:w="993"/>
        <w:gridCol w:w="8"/>
        <w:gridCol w:w="1834"/>
        <w:gridCol w:w="2127"/>
        <w:gridCol w:w="1559"/>
        <w:gridCol w:w="3827"/>
      </w:tblGrid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 урока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2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и гигиена при работе с компьютерами. Принципы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y-ustrojstva-jevm.pptx</w:t>
              </w:r>
            </w:hyperlink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pptx</w:t>
              </w:r>
            </w:hyperlink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прикладным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программным обеспечением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o-i-informacionnaja-bezopasnost.pptx</w:t>
              </w:r>
            </w:hyperlink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1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ons/10-2-1-podhody-k-izmereniju-informacii.pptxhttps://resh.edu.ru/subject/lesson/6469/start/15059/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Передача, хранение и обработка информации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les/eor10/presentations/10-3-1-informacionnye-svjazi-v-sistemah-</w:t>
              </w:r>
            </w:hyperlink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счисления. 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шестнадцатеричная системы счисления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https://bosova.ru/metodist/authors/informatika/3/files/eor10/presentations/10-10-1-predstavlenie-chisel-v-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pozicionn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yh-cc.pptx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z-odnoj-sistemy-schislenija-v-druguju.pptx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eskie-operacii-v-pozicionnyh-sistemah-schislenija.pptx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 работа 2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целых и вещественных чисел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памяти компьютера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avlenie-chisel-v-</w:t>
              </w:r>
            </w:hyperlink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https://bosova.ru/metodist/authors/informatika/3/files/eor10/presentations/10-15-1-kodirovanie-graficheskoj-informaci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56/start/166550/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mnozhestv.pptx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https://bosova.ru/metodist/authors/informatika/3/files/eor10/presentations/10-22-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1-logicheskie-zadachi.pptxhttps://resh.edu.ru/subject/lesson/4713/start/202991/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esentations/10-20-1-preobrazovanie-logicheskih-vyrazhenij.pptxhttps://resh.edu.ru/subject/lesson/4714/start/163744/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 3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Растровая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векторная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Компьютерные презентации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мультимедийной информации"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1D2B6A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85392" w:rsidRDefault="001D2B6A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3118"/>
        <w:gridCol w:w="1134"/>
        <w:gridCol w:w="1842"/>
        <w:gridCol w:w="2270"/>
        <w:gridCol w:w="1700"/>
        <w:gridCol w:w="2977"/>
      </w:tblGrid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 образовательные ресурсы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/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Вводный инструктаж. ПТБ. Принципы построения и аппаратные компоненты компьютерных сетей. Сетевые протоколы. Сеть Интернет. Адресация в сети Интернет. Система доменных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имён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authors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files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eor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presentations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/11-14-1-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osnovy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postroenija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kompjuternyh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setej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/5497/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/78858/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watch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AmQ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JnaBfvc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Входной контроль. 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/5494/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/221606/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helpx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adobe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dreamweaver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usin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web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applications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journal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sweb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article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chto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takoe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sistema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hraneniya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dannyh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razbiraemsya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vmeste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этикет. Проблема подлинности полученной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eor11/presentations/11-17-1-informacionnoe-obshhestvo.pptx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Техногенные и экономические угрозы, связанные с использованием ИКТ. Защита информации и информационная безопасность. Вредоносное программное обеспечение и способы борьбы с ним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10-1-modeli-i-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modelirovanie.pptx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алгоритмов.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решения задач на компьютере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metodist/authors/informatika/3/files/eor11/presentations/11-5-1-osnovnye-svedenija-ob-algoritmah.pptx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s://resh.edu.ru/subject/lesson/5492/start/10410/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Ветвления.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Составные условия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 решения типовых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https://bosova.ru/metodist/authors/informatika/3/files/eor11/presentations/11-8-1-strukturirovannye-tipy-dannyh-mass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ivy.pptx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данных. Основные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анализа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решение уравнений с помощью подбора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Табличные (реляционные) базы данных. Работа с готовой базой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0853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1D2B6A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5392" w:rsidRDefault="0008539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1D2B6A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bookmarkStart w:id="11" w:name="block-4034640"/>
      <w:bookmarkEnd w:id="11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b9c5cdb-18be-47f9-a030-9274be78012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sz w:val="24"/>
          <w:szCs w:val="24"/>
          <w:lang w:val="ru-RU"/>
        </w:rPr>
        <w:br/>
      </w:r>
      <w:bookmarkStart w:id="13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стью </w:t>
      </w:r>
      <w:r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 : учебник для 10 класса / Л.Л. Босова, А.Ю. Босова. – М : БИНОМ. Лаборатория знаний, 2019.</w:t>
      </w:r>
      <w:bookmarkEnd w:id="14"/>
      <w:r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Информатика. Базовый уровень : учебник для 11 класса / Л.Л. Босова, А.Ю. Босова. – М : БИНОМ. Лаборатория знаний, 2019, 2020.</w:t>
      </w:r>
      <w:bookmarkEnd w:id="15"/>
      <w:r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 : БИ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НОМ. Лаборатория знаний, 2019, 2020</w:t>
      </w:r>
      <w:bookmarkEnd w:id="16"/>
      <w:r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Босова, А.Ю. Босова, Н.А. Аквилянов. – М. : БИНОМ. Лаборатория знаний, 2019.</w:t>
      </w:r>
      <w:bookmarkEnd w:id="17"/>
      <w:r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Босовой Л.Л., Босо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вой А.Ю. (Полная версия).</w:t>
      </w:r>
      <w:bookmarkEnd w:id="18"/>
      <w:r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 Информатика.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 класс. Электронная форма учебника Босовой Л.Л., Босовой А.Ю.(Полная версия).</w:t>
      </w:r>
      <w:bookmarkEnd w:id="19"/>
      <w:r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9. Информатика 10-11 классы.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Компьютерный практикум / Л.Л. Босова, А.Ю. Босова, Е.А. Мирончик, И. Дж. Куклина. – М. : БИНОМ. Лаборат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ория знаний, 2019.</w:t>
      </w:r>
      <w:bookmarkEnd w:id="20"/>
      <w:r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bookmarkEnd w:id="21"/>
      <w:r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11. Бутягина К.Л. Информатика. 10–11 классы. Примерны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 рабочие программы: учеб. пособие для общеобразоват. организаций: базовый и углубл. уровни / К.Л. Бутягина. – М. : БИНОМ. </w:t>
      </w:r>
      <w:r>
        <w:rPr>
          <w:rFonts w:ascii="Times New Roman" w:hAnsi="Times New Roman"/>
          <w:color w:val="000000"/>
          <w:sz w:val="24"/>
          <w:szCs w:val="24"/>
        </w:rPr>
        <w:t>Лаборатория знаний, 2018.</w:t>
      </w:r>
      <w:bookmarkEnd w:id="22"/>
      <w:r>
        <w:rPr>
          <w:rFonts w:ascii="Times New Roman" w:hAnsi="Times New Roman"/>
          <w:sz w:val="24"/>
          <w:szCs w:val="24"/>
        </w:rPr>
        <w:br/>
      </w:r>
      <w:bookmarkStart w:id="23" w:name="9b34b0d0-0ffe-481c-ad75-b4c2cd5f5c6b9"/>
      <w:bookmarkEnd w:id="23"/>
      <w:r>
        <w:rPr>
          <w:rFonts w:ascii="Times New Roman" w:hAnsi="Times New Roman"/>
          <w:color w:val="000000"/>
          <w:sz w:val="24"/>
          <w:szCs w:val="24"/>
        </w:rPr>
        <w:t>‌​</w:t>
      </w:r>
    </w:p>
    <w:p w:rsidR="00085392" w:rsidRDefault="000853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85392" w:rsidRDefault="001D2B6A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85392" w:rsidRDefault="001D2B6A">
      <w:pPr>
        <w:pStyle w:val="Standard"/>
        <w:spacing w:after="0" w:line="240" w:lineRule="auto"/>
        <w:ind w:left="113" w:right="-283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r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r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r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r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r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085392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2B6A">
      <w:r>
        <w:separator/>
      </w:r>
    </w:p>
  </w:endnote>
  <w:endnote w:type="continuationSeparator" w:id="0">
    <w:p w:rsidR="00000000" w:rsidRDefault="001D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2B6A">
      <w:r>
        <w:rPr>
          <w:color w:val="000000"/>
        </w:rPr>
        <w:separator/>
      </w:r>
    </w:p>
  </w:footnote>
  <w:footnote w:type="continuationSeparator" w:id="0">
    <w:p w:rsidR="00000000" w:rsidRDefault="001D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BDE"/>
    <w:multiLevelType w:val="multilevel"/>
    <w:tmpl w:val="83223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6A5"/>
    <w:multiLevelType w:val="multilevel"/>
    <w:tmpl w:val="A5B0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5392"/>
    <w:rsid w:val="00085392"/>
    <w:rsid w:val="001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60F8-4705-43C4-A2FA-CDC6339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" TargetMode="External"/><Relationship Id="rId117" Type="http://schemas.openxmlformats.org/officeDocument/2006/relationships/hyperlink" Target="https://bosova.ru/metodist/authors/informatika/3/files/eor11/presentations/11-8-1-strukturirovannye-tipy-dannyh-massivy.pptx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lesson/4715/start/10380/" TargetMode="External"/><Relationship Id="rId47" Type="http://schemas.openxmlformats.org/officeDocument/2006/relationships/hyperlink" Target="https://bosova.ru/metodist/authors/informatika/3/files/eor10/presentations/10-9-1-fajlovaja-sistema-kompjutera.pptx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8" Type="http://schemas.openxmlformats.org/officeDocument/2006/relationships/hyperlink" Target="https://resh.edu.ru/subject/lesson/5225/start/203084/" TargetMode="External"/><Relationship Id="rId84" Type="http://schemas.openxmlformats.org/officeDocument/2006/relationships/hyperlink" Target="https://resh.edu.ru/subject/lesson/5422/start/11157/" TargetMode="External"/><Relationship Id="rId89" Type="http://schemas.openxmlformats.org/officeDocument/2006/relationships/hyperlink" Target="https://resh.edu.ru/subject/lesson/5424/start/116842/" TargetMode="External"/><Relationship Id="rId112" Type="http://schemas.openxmlformats.org/officeDocument/2006/relationships/hyperlink" Target="https://resh.edu.ru/subject/lesson/5492/start/10410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5491/start/203174/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6472/start/166779/" TargetMode="External"/><Relationship Id="rId58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4" Type="http://schemas.openxmlformats.org/officeDocument/2006/relationships/hyperlink" Target="https://resh.edu.ru/subject/lesson/5426/start/163620/" TargetMode="External"/><Relationship Id="rId79" Type="http://schemas.openxmlformats.org/officeDocument/2006/relationships/hyperlink" Target="https://resh.edu.ru/subject/lesson/4714/start/163744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gb.ru/blog/3d-modelirovanie/" TargetMode="External"/><Relationship Id="rId95" Type="http://schemas.openxmlformats.org/officeDocument/2006/relationships/hyperlink" Target="https://helpx.adobe.com/ru/dreamweaver/using/web-applications.html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43" Type="http://schemas.openxmlformats.org/officeDocument/2006/relationships/hyperlink" Target="https://bosova.ru/metodist/authors/informatika/3/files/eor10/presentations/10-7-1-osnovopolagajushhie-principy-ustrojstva-jevm.pptx" TargetMode="External"/><Relationship Id="rId48" Type="http://schemas.openxmlformats.org/officeDocument/2006/relationships/hyperlink" Target="http://www.uhlib.ru/kompyutery_i_internet/informatika_konspekt_lekcii/p8.php" TargetMode="External"/><Relationship Id="rId56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bosova.ru/metodist/authors/informatika/3/files/eor10/presentations/10-15-1-kodirovanie-graficheskoj-informacii.pptx" TargetMode="External"/><Relationship Id="rId77" Type="http://schemas.openxmlformats.org/officeDocument/2006/relationships/hyperlink" Target="https://bosova.ru/metodist/authors/informatika/3/files/eor10/presentations/10-17-1-nekotorye-svedenija-iz-teorii-mnozhestv.pptx" TargetMode="External"/><Relationship Id="rId100" Type="http://schemas.openxmlformats.org/officeDocument/2006/relationships/hyperlink" Target="https://resh.edu.ru/subject/lesson/5495/conspect/166747/" TargetMode="External"/><Relationship Id="rId105" Type="http://schemas.openxmlformats.org/officeDocument/2006/relationships/hyperlink" Target="https://resh.edu.ru/subject/lesson/5490/start/101816/" TargetMode="External"/><Relationship Id="rId113" Type="http://schemas.openxmlformats.org/officeDocument/2006/relationships/hyperlink" Target="https://resh.edu.ru/subject/lesson/5457/start/166581/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hyperlink" Target="https://resh.edu.ru/subject/lesson/5816/start/10940/" TargetMode="Externa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resh.edu.ru/subject/lesson/5556/start/166550/" TargetMode="External"/><Relationship Id="rId80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85" Type="http://schemas.openxmlformats.org/officeDocument/2006/relationships/hyperlink" Target="https://resh.edu.ru/subject/lesson/5422/start/11157/" TargetMode="External"/><Relationship Id="rId93" Type="http://schemas.openxmlformats.org/officeDocument/2006/relationships/hyperlink" Target="https://www.youtube.com/watch?v=7AmQJnaBfvc" TargetMode="External"/><Relationship Id="rId98" Type="http://schemas.openxmlformats.org/officeDocument/2006/relationships/hyperlink" Target="https://bosova.ru/metodist/authors/informatika/3/files/eor11/presentations/11-15-1-sluzhby-interneta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46" Type="http://schemas.openxmlformats.org/officeDocument/2006/relationships/hyperlink" Target="https://resh.edu.ru/subject/lesson/5421/start/35815/" TargetMode="External"/><Relationship Id="rId59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67" Type="http://schemas.openxmlformats.org/officeDocument/2006/relationships/hyperlink" Target="https://bosova.ru/metodist/authors/informatika/3/files/eor10/presentations/10-14-1-kodirovanie-tekstovoj-informacii.pptx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89/start/36669/" TargetMode="External"/><Relationship Id="rId116" Type="http://schemas.openxmlformats.org/officeDocument/2006/relationships/hyperlink" Target="https://bosova.ru/metodist/authors/informatika/3/files/eor8/presentations/8-3-5-python.ppt" TargetMode="External"/><Relationship Id="rId124" Type="http://schemas.openxmlformats.org/officeDocument/2006/relationships/hyperlink" Target="https://bosova.ru/metodist/authors/informatika/3/files/eor11/presentations/11-12-1-baza-dannyh-kak-model-predmetnoj-oblasti.pptx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bosova.ru/metodist/authors/informatika/3/files/eor10/presentations/10-6-1-istorija-razvitija-vt.pptx" TargetMode="External"/><Relationship Id="rId54" Type="http://schemas.openxmlformats.org/officeDocument/2006/relationships/hyperlink" Target="https://bosova.ru" TargetMode="External"/><Relationship Id="rId62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70" Type="http://schemas.openxmlformats.org/officeDocument/2006/relationships/hyperlink" Target="https://resh.edu.ru/subject/lesson/5556/start/166550/" TargetMode="External"/><Relationship Id="rId75" Type="http://schemas.openxmlformats.org/officeDocument/2006/relationships/hyperlink" Target="https://bosova.ru/metodist/authors/informatika/3/files/eor10/presentations/10-19-1-tablicy-istinnosti.pptx" TargetMode="External"/><Relationship Id="rId83" Type="http://schemas.openxmlformats.org/officeDocument/2006/relationships/hyperlink" Target="https://bosova.ru/metodist/authors/informatika/3/files/eor10/presentations/10-23-1-tekstovye-dokumenty.pptx" TargetMode="External"/><Relationship Id="rId88" Type="http://schemas.openxmlformats.org/officeDocument/2006/relationships/hyperlink" Target="https://bosova.ru/metodist/authors/informatika/3/files/eor10/presentations/10-25-1-kompjuternye-prezentacii.pptx" TargetMode="External"/><Relationship Id="rId91" Type="http://schemas.openxmlformats.org/officeDocument/2006/relationships/hyperlink" Target="https://bosova.ru/metodist/authors/informatika/3/files/eor11/presentations/11-14-1-osnovy-postroenija-kompjuternyh-setej.pptx" TargetMode="External"/><Relationship Id="rId96" Type="http://schemas.openxmlformats.org/officeDocument/2006/relationships/hyperlink" Target="https://journal.sweb.ru/article/chto-takoe-sistema-hraneniya-dannyh-razbiraemsya-vmeste" TargetMode="External"/><Relationship Id="rId111" Type="http://schemas.openxmlformats.org/officeDocument/2006/relationships/hyperlink" Target="https://bosova.ru/metodist/authors/informatika/3/files/eor11/presentations/11-5-1-osnovnye-svedenija-ob-algoritmah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uhlib.ru/kompyutery_i_internet/informatika_konspekt_lekcii/p8.php" TargetMode="External"/><Relationship Id="rId57" Type="http://schemas.openxmlformats.org/officeDocument/2006/relationships/hyperlink" Target="https://resh.edu.ru/subject/lesson/6455/start/10503/" TargetMode="External"/><Relationship Id="rId106" Type="http://schemas.openxmlformats.org/officeDocument/2006/relationships/hyperlink" Target="https://bosova.ru/metodist/authors/informatika/3/files/eor11/presentations/11-11-1-modelirovanie-na-grafah.pptx" TargetMode="External"/><Relationship Id="rId114" Type="http://schemas.openxmlformats.org/officeDocument/2006/relationships/hyperlink" Target="https://bosova.ru/metodist/authors/informatika/3/files/eor8/presentations/8-3-4.ppt" TargetMode="External"/><Relationship Id="rId119" Type="http://schemas.openxmlformats.org/officeDocument/2006/relationships/hyperlink" Target="http://bosova.ru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5425/start/15091/" TargetMode="External"/><Relationship Id="rId52" Type="http://schemas.openxmlformats.org/officeDocument/2006/relationships/hyperlink" Target="https://bosova.ru/metodist/authors/informatika/3/files/eor11/presentations/11-18-1-informacionnoe-pravo-i-informacionnaja-bezopasnost.pptx" TargetMode="External"/><Relationship Id="rId60" Type="http://schemas.openxmlformats.org/officeDocument/2006/relationships/hyperlink" Target="https://bosova.ru/metodist/authors/informatika/3/files/eor10/presentations/10-10-1-predstavlenie-chisel-v-pozicionnyh-cc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73" Type="http://schemas.openxmlformats.org/officeDocument/2006/relationships/hyperlink" Target="https://bosova.ru/metodist/authors/informatika/3/files/eor10/presentations/10-18-1-algebra-logiki.pptx" TargetMode="External"/><Relationship Id="rId78" Type="http://schemas.openxmlformats.org/officeDocument/2006/relationships/hyperlink" Target="https://resh.edu.ru/subject/lesson/6061/start/36068/" TargetMode="External"/><Relationship Id="rId81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94" Type="http://schemas.openxmlformats.org/officeDocument/2006/relationships/hyperlink" Target="https://resh.edu.ru/subject/lesson/5494/conspect/221606/" TargetMode="External"/><Relationship Id="rId99" Type="http://schemas.openxmlformats.org/officeDocument/2006/relationships/hyperlink" Target="https://bosova.ru/metodist/authors/informatika/3/files/eor11/presentations/11-17-1-informacionnoe-obshhestvo.pptx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bos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lesson/5426/start/163620/" TargetMode="External"/><Relationship Id="rId97" Type="http://schemas.openxmlformats.org/officeDocument/2006/relationships/hyperlink" Target="https://bosova.ru/metodist/authors/informatika/3/files/eor11/presentations/11-15-1-sluzhby-interneta.pptx" TargetMode="External"/><Relationship Id="rId104" Type="http://schemas.openxmlformats.org/officeDocument/2006/relationships/hyperlink" Target="https://bosova.ru/metodist/authors/informatika/3/files/eor11/presentations/11-10-1-modeli-i-modelirovanie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t/lesson/5816/start/10940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bosova.ru/metodist/authors/informatika/3/files/eor10/presentations/10-16-1-kodirovanie-zvukovoj-informacii.pptx" TargetMode="External"/><Relationship Id="rId92" Type="http://schemas.openxmlformats.org/officeDocument/2006/relationships/hyperlink" Target="https://resh.edu.ru/subject/lesson/5497/start/7885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bosova.ru/metodist/authors/informatika/3/files/eor10/presentations/10-8-1-programmnoe-obespechenie-kompjutera.pptx" TargetMode="External"/><Relationship Id="rId66" Type="http://schemas.openxmlformats.org/officeDocument/2006/relationships/hyperlink" Target="https://bosova.ru/metodist/authors/informatika/3/files/eor10/presentations/10-13-1-predstavlenie-chisel-v-kompjutere.pptx" TargetMode="External"/><Relationship Id="rId87" Type="http://schemas.openxmlformats.org/officeDocument/2006/relationships/hyperlink" Target="https://resh.edu.ru/subject/lesson/5348/start/15186" TargetMode="External"/><Relationship Id="rId110" Type="http://schemas.openxmlformats.org/officeDocument/2006/relationships/hyperlink" Target="https://bosova.ru/metodist/authors/informatika/3/files/eor11/presentations/11-5-1-osnovnye-svedenija-ob-algoritmah.pptx" TargetMode="External"/><Relationship Id="rId115" Type="http://schemas.openxmlformats.org/officeDocument/2006/relationships/hyperlink" Target="https://bosova.ru/metodist/authors/informatika/3/files/eor8/presentations/8-3-4.ppt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1-1-elementy-shemotehniki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9180</Words>
  <Characters>52331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2023-10-15T14:20:00Z</dcterms:created>
  <dcterms:modified xsi:type="dcterms:W3CDTF">2023-10-15T14:20:00Z</dcterms:modified>
</cp:coreProperties>
</file>